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F30E1" w14:textId="77777777" w:rsidR="000F0714" w:rsidRPr="007E1E2D" w:rsidRDefault="000F0714" w:rsidP="000F0714">
      <w:pPr>
        <w:pStyle w:val="a7"/>
        <w:jc w:val="center"/>
        <w:rPr>
          <w:sz w:val="22"/>
        </w:rPr>
      </w:pPr>
      <w:r w:rsidRPr="007E1E2D">
        <w:rPr>
          <w:sz w:val="22"/>
        </w:rPr>
        <w:t xml:space="preserve">Сводная ведомость результатов </w:t>
      </w:r>
      <w:r w:rsidR="004654AF" w:rsidRPr="007E1E2D">
        <w:rPr>
          <w:sz w:val="22"/>
        </w:rPr>
        <w:t xml:space="preserve">проведения </w:t>
      </w:r>
      <w:r w:rsidRPr="007E1E2D">
        <w:rPr>
          <w:sz w:val="22"/>
        </w:rPr>
        <w:t>специальной оценки условий труда</w:t>
      </w:r>
    </w:p>
    <w:p w14:paraId="5BD2F031" w14:textId="77777777" w:rsidR="00B3448B" w:rsidRPr="00F424EE" w:rsidRDefault="00B3448B" w:rsidP="00B3448B">
      <w:pPr>
        <w:rPr>
          <w:sz w:val="2"/>
        </w:rPr>
      </w:pPr>
    </w:p>
    <w:p w14:paraId="46557A71" w14:textId="77777777" w:rsidR="00B3448B" w:rsidRPr="007E1E2D" w:rsidRDefault="00B3448B" w:rsidP="00B3448B">
      <w:pPr>
        <w:rPr>
          <w:sz w:val="22"/>
        </w:rPr>
      </w:pPr>
      <w:r w:rsidRPr="007E1E2D">
        <w:rPr>
          <w:sz w:val="22"/>
        </w:rPr>
        <w:t>Наименование организации:</w:t>
      </w:r>
      <w:r w:rsidRPr="007E1E2D">
        <w:rPr>
          <w:rStyle w:val="a9"/>
          <w:sz w:val="22"/>
        </w:rPr>
        <w:t xml:space="preserve"> 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</w:instrText>
      </w:r>
      <w:r w:rsidR="00EA3306" w:rsidRPr="007E1E2D">
        <w:rPr>
          <w:rStyle w:val="a9"/>
          <w:sz w:val="22"/>
        </w:rPr>
        <w:instrText>ceh_info</w:instrText>
      </w:r>
      <w:r w:rsidRPr="007E1E2D">
        <w:rPr>
          <w:rStyle w:val="a9"/>
          <w:sz w:val="22"/>
        </w:rPr>
        <w:instrText xml:space="preserve"> \* MERGEFORMAT </w:instrText>
      </w:r>
      <w:r w:rsidRPr="007E1E2D">
        <w:rPr>
          <w:rStyle w:val="a9"/>
          <w:sz w:val="22"/>
        </w:rPr>
        <w:fldChar w:fldCharType="separate"/>
      </w:r>
      <w:r w:rsidR="00F424EE" w:rsidRPr="00F424EE">
        <w:rPr>
          <w:rStyle w:val="a9"/>
          <w:sz w:val="22"/>
        </w:rPr>
        <w:t>Акционерное общество Продовольственная компания "ЛИМАК"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58471771" w14:textId="77777777" w:rsidR="00F06873" w:rsidRPr="007E1E2D" w:rsidRDefault="00F06873" w:rsidP="004654AF">
      <w:pPr>
        <w:suppressAutoHyphens/>
        <w:jc w:val="right"/>
        <w:rPr>
          <w:sz w:val="22"/>
        </w:rPr>
      </w:pPr>
      <w:r w:rsidRPr="007E1E2D">
        <w:rPr>
          <w:sz w:val="22"/>
        </w:rPr>
        <w:t>Таблица 1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424EE" w14:paraId="77874462" w14:textId="77777777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14:paraId="3A5B3473" w14:textId="77777777" w:rsidR="004654AF" w:rsidRPr="00F424E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bookmarkStart w:id="0" w:name="table1"/>
            <w:bookmarkEnd w:id="0"/>
            <w:r w:rsidRPr="00F424EE">
              <w:rPr>
                <w:rFonts w:ascii="Times New Roman" w:hAnsi="Times New Roman"/>
                <w:sz w:val="14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14:paraId="57F7F6EB" w14:textId="77777777" w:rsidR="004654AF" w:rsidRPr="00F424E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14:paraId="5EC878B9" w14:textId="77777777" w:rsidR="004654AF" w:rsidRPr="00F424E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14:paraId="4BCC4BDD" w14:textId="77777777" w:rsidR="004654AF" w:rsidRPr="00F424E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4654AF" w:rsidRPr="00F424EE" w14:paraId="70EFF09E" w14:textId="77777777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14:paraId="1B576169" w14:textId="77777777" w:rsidR="004654A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14:paraId="0240ABBA" w14:textId="77777777" w:rsidR="004654AF" w:rsidRPr="00F424E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14:paraId="0608A2FD" w14:textId="77777777" w:rsidR="004654A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14:paraId="14618208" w14:textId="77777777" w:rsidR="004654A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14:paraId="7BC62743" w14:textId="77777777" w:rsidR="004654A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14:paraId="7BDD3966" w14:textId="77777777" w:rsidR="004654A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класс 4</w:t>
            </w:r>
          </w:p>
        </w:tc>
      </w:tr>
      <w:tr w:rsidR="00AF1EDF" w:rsidRPr="00F424EE" w14:paraId="7D932EA0" w14:textId="77777777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14:paraId="3FEED343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843" w:type="dxa"/>
            <w:vAlign w:val="center"/>
          </w:tcPr>
          <w:p w14:paraId="482B808A" w14:textId="77777777" w:rsidR="00AF1EDF" w:rsidRPr="00F424EE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14:paraId="47EF07BF" w14:textId="77777777" w:rsidR="00AF1EDF" w:rsidRPr="00F424EE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14"/>
                <w:szCs w:val="24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в том числе 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14:paraId="38090D85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14:paraId="4E5866B5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  <w:tc>
          <w:tcPr>
            <w:tcW w:w="1169" w:type="dxa"/>
            <w:vAlign w:val="center"/>
          </w:tcPr>
          <w:p w14:paraId="3068FADB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14:paraId="466C79E0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14:paraId="4A8C69CE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14:paraId="07C3DF1A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14:paraId="0052A511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</w:p>
        </w:tc>
      </w:tr>
      <w:tr w:rsidR="00AF1EDF" w:rsidRPr="00F424EE" w14:paraId="7AC7A4BF" w14:textId="77777777" w:rsidTr="004654AF">
        <w:trPr>
          <w:jc w:val="center"/>
        </w:trPr>
        <w:tc>
          <w:tcPr>
            <w:tcW w:w="3518" w:type="dxa"/>
            <w:vAlign w:val="center"/>
          </w:tcPr>
          <w:p w14:paraId="1270ABD6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14:paraId="077CEE69" w14:textId="77777777" w:rsidR="00AF1EDF" w:rsidRPr="00F424EE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14:paraId="5ED2F86D" w14:textId="77777777" w:rsidR="00AF1EDF" w:rsidRPr="00F424EE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14:paraId="5E9155F9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14:paraId="089C0C46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14:paraId="658F9299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14:paraId="4FF7E820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14:paraId="7490E6B8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14:paraId="75F00B8A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14:paraId="14F7A027" w14:textId="77777777" w:rsidR="00AF1EDF" w:rsidRPr="00F424EE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10</w:t>
            </w:r>
          </w:p>
        </w:tc>
      </w:tr>
      <w:tr w:rsidR="00AF1EDF" w:rsidRPr="00F424EE" w14:paraId="142AF0F7" w14:textId="77777777" w:rsidTr="004654AF">
        <w:trPr>
          <w:jc w:val="center"/>
        </w:trPr>
        <w:tc>
          <w:tcPr>
            <w:tcW w:w="3518" w:type="dxa"/>
            <w:vAlign w:val="center"/>
          </w:tcPr>
          <w:p w14:paraId="58083683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1" w:name="pos1"/>
            <w:bookmarkEnd w:id="1"/>
            <w:r w:rsidRPr="00F424EE">
              <w:rPr>
                <w:rFonts w:ascii="Times New Roman" w:hAnsi="Times New Roman"/>
                <w:sz w:val="14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14:paraId="4E2014A2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14:paraId="3FC46AE9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14:paraId="6D46413C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B419DC6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5F4E7BE3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0F38DD4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A94DA19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3B7FFA5A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37B41F8B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F424EE" w14:paraId="770B8D1D" w14:textId="77777777" w:rsidTr="004654AF">
        <w:trPr>
          <w:jc w:val="center"/>
        </w:trPr>
        <w:tc>
          <w:tcPr>
            <w:tcW w:w="3518" w:type="dxa"/>
            <w:vAlign w:val="center"/>
          </w:tcPr>
          <w:p w14:paraId="4E6AE28F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2" w:name="pos2"/>
            <w:bookmarkEnd w:id="2"/>
            <w:r w:rsidRPr="00F424EE">
              <w:rPr>
                <w:rFonts w:ascii="Times New Roman" w:hAnsi="Times New Roman"/>
                <w:sz w:val="14"/>
                <w:szCs w:val="20"/>
              </w:rPr>
              <w:t>Работники, занятые на рабочих местах (чел.)</w:t>
            </w:r>
          </w:p>
        </w:tc>
        <w:tc>
          <w:tcPr>
            <w:tcW w:w="843" w:type="dxa"/>
            <w:vAlign w:val="center"/>
          </w:tcPr>
          <w:p w14:paraId="758275F1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3118" w:type="dxa"/>
            <w:vAlign w:val="center"/>
          </w:tcPr>
          <w:p w14:paraId="28F39145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1063" w:type="dxa"/>
            <w:vAlign w:val="center"/>
          </w:tcPr>
          <w:p w14:paraId="2318BB24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06D01AF7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35</w:t>
            </w:r>
          </w:p>
        </w:tc>
        <w:tc>
          <w:tcPr>
            <w:tcW w:w="1169" w:type="dxa"/>
            <w:vAlign w:val="center"/>
          </w:tcPr>
          <w:p w14:paraId="78A722C2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EED730C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66375E4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0AE8033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178EC3B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F424EE" w14:paraId="0B601D31" w14:textId="77777777" w:rsidTr="004654AF">
        <w:trPr>
          <w:jc w:val="center"/>
        </w:trPr>
        <w:tc>
          <w:tcPr>
            <w:tcW w:w="3518" w:type="dxa"/>
            <w:vAlign w:val="center"/>
          </w:tcPr>
          <w:p w14:paraId="11319124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3" w:name="pos3"/>
            <w:bookmarkEnd w:id="3"/>
            <w:r w:rsidRPr="00F424EE">
              <w:rPr>
                <w:rFonts w:ascii="Times New Roman" w:hAnsi="Times New Roman"/>
                <w:sz w:val="14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14:paraId="3599D271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14</w:t>
            </w:r>
          </w:p>
        </w:tc>
        <w:tc>
          <w:tcPr>
            <w:tcW w:w="3118" w:type="dxa"/>
            <w:vAlign w:val="center"/>
          </w:tcPr>
          <w:p w14:paraId="692B1403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14</w:t>
            </w:r>
          </w:p>
        </w:tc>
        <w:tc>
          <w:tcPr>
            <w:tcW w:w="1063" w:type="dxa"/>
            <w:vAlign w:val="center"/>
          </w:tcPr>
          <w:p w14:paraId="34ABA490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37D4EA40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14</w:t>
            </w:r>
          </w:p>
        </w:tc>
        <w:tc>
          <w:tcPr>
            <w:tcW w:w="1169" w:type="dxa"/>
            <w:vAlign w:val="center"/>
          </w:tcPr>
          <w:p w14:paraId="7E2B6D17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6305155F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5511CDD4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27122292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7DC50BBC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F424EE" w14:paraId="2D11E456" w14:textId="77777777" w:rsidTr="004654AF">
        <w:trPr>
          <w:jc w:val="center"/>
        </w:trPr>
        <w:tc>
          <w:tcPr>
            <w:tcW w:w="3518" w:type="dxa"/>
            <w:vAlign w:val="center"/>
          </w:tcPr>
          <w:p w14:paraId="014C97E1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4" w:name="pos4"/>
            <w:bookmarkEnd w:id="4"/>
            <w:r w:rsidRPr="00F424EE">
              <w:rPr>
                <w:rFonts w:ascii="Times New Roman" w:hAnsi="Times New Roman"/>
                <w:sz w:val="14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14:paraId="726B3341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59A3E60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5957AE55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3C7DB55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536074B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4C2CA06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2FCD12BC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695485DE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6AA0921A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  <w:tr w:rsidR="00AF1EDF" w:rsidRPr="00F424EE" w14:paraId="02AC5E70" w14:textId="77777777" w:rsidTr="004654AF">
        <w:trPr>
          <w:jc w:val="center"/>
        </w:trPr>
        <w:tc>
          <w:tcPr>
            <w:tcW w:w="3518" w:type="dxa"/>
            <w:vAlign w:val="center"/>
          </w:tcPr>
          <w:p w14:paraId="22717882" w14:textId="77777777" w:rsidR="00AF1EDF" w:rsidRPr="00F424EE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14"/>
                <w:szCs w:val="20"/>
              </w:rPr>
            </w:pPr>
            <w:bookmarkStart w:id="5" w:name="pos5"/>
            <w:bookmarkEnd w:id="5"/>
            <w:r w:rsidRPr="00F424EE">
              <w:rPr>
                <w:rFonts w:ascii="Times New Roman" w:hAnsi="Times New Roman"/>
                <w:sz w:val="14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14:paraId="7628CEB7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14:paraId="168F4B3A" w14:textId="77777777" w:rsidR="00AF1EDF" w:rsidRPr="00F424EE" w:rsidRDefault="00F424EE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14:paraId="1245B695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14:paraId="177A22AF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43916206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3B6A60D6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14:paraId="7B11D7B7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14:paraId="768D8FD9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14:paraId="2FD46827" w14:textId="77777777" w:rsidR="00AF1EDF" w:rsidRPr="00F424EE" w:rsidRDefault="00F424EE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4"/>
                <w:szCs w:val="20"/>
              </w:rPr>
            </w:pPr>
            <w:r w:rsidRPr="00F424EE">
              <w:rPr>
                <w:rFonts w:ascii="Times New Roman" w:hAnsi="Times New Roman"/>
                <w:sz w:val="14"/>
                <w:szCs w:val="20"/>
              </w:rPr>
              <w:t>0</w:t>
            </w:r>
          </w:p>
        </w:tc>
      </w:tr>
    </w:tbl>
    <w:p w14:paraId="29AF9FFE" w14:textId="77777777" w:rsidR="00F06873" w:rsidRPr="007E1E2D" w:rsidRDefault="00F06873" w:rsidP="007E1E2D">
      <w:pPr>
        <w:jc w:val="right"/>
        <w:rPr>
          <w:sz w:val="22"/>
        </w:rPr>
      </w:pPr>
      <w:r w:rsidRPr="007E1E2D">
        <w:rPr>
          <w:sz w:val="22"/>
        </w:rPr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F424EE" w14:paraId="25C19173" w14:textId="77777777" w:rsidTr="004654AF">
        <w:trPr>
          <w:cantSplit/>
          <w:trHeight w:val="245"/>
        </w:trPr>
        <w:tc>
          <w:tcPr>
            <w:tcW w:w="959" w:type="dxa"/>
            <w:vMerge w:val="restart"/>
            <w:shd w:val="clear" w:color="auto" w:fill="auto"/>
            <w:vAlign w:val="center"/>
          </w:tcPr>
          <w:p w14:paraId="51999AAF" w14:textId="77777777" w:rsidR="00F06873" w:rsidRPr="00F424EE" w:rsidRDefault="004654AF" w:rsidP="00F06873">
            <w:pPr>
              <w:jc w:val="center"/>
              <w:rPr>
                <w:sz w:val="14"/>
              </w:rPr>
            </w:pPr>
            <w:r w:rsidRPr="00F424EE">
              <w:rPr>
                <w:color w:val="000000"/>
                <w:sz w:val="14"/>
              </w:rPr>
              <w:t>Индиви</w:t>
            </w:r>
            <w:r w:rsidRPr="00F424EE">
              <w:rPr>
                <w:color w:val="000000"/>
                <w:sz w:val="14"/>
              </w:rPr>
              <w:softHyphen/>
              <w:t>дуальный номер рабочего места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14:paraId="0CCFFA07" w14:textId="77777777" w:rsidR="004654AF" w:rsidRPr="00F424EE" w:rsidRDefault="004654AF" w:rsidP="004654AF">
            <w:pPr>
              <w:jc w:val="center"/>
              <w:rPr>
                <w:color w:val="000000"/>
                <w:sz w:val="14"/>
              </w:rPr>
            </w:pPr>
            <w:r w:rsidRPr="00F424EE">
              <w:rPr>
                <w:color w:val="000000"/>
                <w:sz w:val="14"/>
              </w:rPr>
              <w:t>Профессия/</w:t>
            </w:r>
            <w:r w:rsidRPr="00F424EE">
              <w:rPr>
                <w:color w:val="000000"/>
                <w:sz w:val="14"/>
              </w:rPr>
              <w:br/>
              <w:t>должность/</w:t>
            </w:r>
            <w:r w:rsidRPr="00F424EE">
              <w:rPr>
                <w:color w:val="000000"/>
                <w:sz w:val="14"/>
              </w:rPr>
              <w:br/>
              <w:t xml:space="preserve">специальность работника </w:t>
            </w:r>
          </w:p>
          <w:p w14:paraId="21B798D7" w14:textId="77777777" w:rsidR="00F06873" w:rsidRPr="00F424EE" w:rsidRDefault="00F06873" w:rsidP="004654AF">
            <w:pPr>
              <w:jc w:val="center"/>
              <w:rPr>
                <w:color w:val="000000"/>
                <w:sz w:val="14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14:paraId="1B6F2FB9" w14:textId="77777777" w:rsidR="00F06873" w:rsidRPr="00F424EE" w:rsidRDefault="00F06873" w:rsidP="00F06873">
            <w:pPr>
              <w:jc w:val="center"/>
              <w:rPr>
                <w:sz w:val="14"/>
              </w:rPr>
            </w:pPr>
            <w:r w:rsidRPr="00F424EE">
              <w:rPr>
                <w:sz w:val="14"/>
              </w:rPr>
              <w:t>Классы</w:t>
            </w:r>
            <w:r w:rsidR="004654AF" w:rsidRPr="00F424EE">
              <w:rPr>
                <w:sz w:val="14"/>
              </w:rPr>
              <w:t xml:space="preserve"> </w:t>
            </w:r>
            <w:r w:rsidR="004654AF" w:rsidRPr="00F424EE">
              <w:rPr>
                <w:color w:val="000000"/>
                <w:sz w:val="14"/>
              </w:rPr>
              <w:t>(подклассы)</w:t>
            </w:r>
            <w:r w:rsidRPr="00F424EE">
              <w:rPr>
                <w:sz w:val="14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38687DA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Итоговый класс (подкласс) условий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14:paraId="2B168027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Итоговый класс (подкласс) условий труда с учетом эффективного применения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193F165C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Повышенный размер оплаты труда (</w:t>
            </w:r>
            <w:proofErr w:type="spellStart"/>
            <w:proofErr w:type="gramStart"/>
            <w:r w:rsidRPr="00F424EE">
              <w:rPr>
                <w:color w:val="000000"/>
                <w:sz w:val="14"/>
                <w:szCs w:val="16"/>
              </w:rPr>
              <w:t>да,нет</w:t>
            </w:r>
            <w:proofErr w:type="spellEnd"/>
            <w:proofErr w:type="gramEnd"/>
            <w:r w:rsidRPr="00F424EE">
              <w:rPr>
                <w:color w:val="000000"/>
                <w:sz w:val="14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2449981F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365DA8CA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Сокращенная продолжительность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42212AD2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Молоко или другие равноценные пищевые продукт</w:t>
            </w:r>
            <w:r w:rsidRPr="00F424EE">
              <w:rPr>
                <w:sz w:val="14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14:paraId="0D74812D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Лечебно</w:t>
            </w:r>
            <w:r w:rsidRPr="00F424EE">
              <w:rPr>
                <w:sz w:val="14"/>
                <w:szCs w:val="16"/>
              </w:rPr>
              <w:t>-профилактическое питание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14:paraId="498C486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Льготно</w:t>
            </w:r>
            <w:r w:rsidRPr="00F424EE">
              <w:rPr>
                <w:sz w:val="14"/>
                <w:szCs w:val="16"/>
              </w:rPr>
              <w:t>е пенсионное обеспечение (да/нет)</w:t>
            </w:r>
          </w:p>
        </w:tc>
      </w:tr>
      <w:tr w:rsidR="00F06873" w:rsidRPr="00F424EE" w14:paraId="3F9DD9B7" w14:textId="77777777" w:rsidTr="004654AF">
        <w:trPr>
          <w:cantSplit/>
          <w:trHeight w:val="2254"/>
        </w:trPr>
        <w:tc>
          <w:tcPr>
            <w:tcW w:w="959" w:type="dxa"/>
            <w:vMerge/>
            <w:shd w:val="clear" w:color="auto" w:fill="auto"/>
            <w:vAlign w:val="center"/>
          </w:tcPr>
          <w:p w14:paraId="0DF5A4F3" w14:textId="77777777" w:rsidR="00F06873" w:rsidRPr="00F424EE" w:rsidRDefault="00F06873" w:rsidP="00F06873">
            <w:pPr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14:paraId="23C5AC49" w14:textId="77777777" w:rsidR="00F06873" w:rsidRPr="00F424EE" w:rsidRDefault="00F06873" w:rsidP="00F06873">
            <w:pPr>
              <w:jc w:val="center"/>
              <w:rPr>
                <w:color w:val="000000"/>
                <w:sz w:val="14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16F3439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2336864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19389D92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аэрозоли преимущественно фиброгенного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C01AA54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56F02C82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56E868D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ультразвук 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2D0A01DA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73F5DF8F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3A8E6936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046704A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7F2936F4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14:paraId="6B2E1DC2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14:paraId="633883B3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14:paraId="0A215D58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16"/>
              </w:rPr>
            </w:pPr>
            <w:r w:rsidRPr="00F424EE">
              <w:rPr>
                <w:color w:val="000000"/>
                <w:sz w:val="14"/>
                <w:szCs w:val="16"/>
              </w:rPr>
              <w:t>напряженность трудового процесса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D06C15A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14:paraId="47345F0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3F2D83E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0291266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2B3ADB8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521C3D71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14:paraId="206DEA79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14:paraId="33C8F64E" w14:textId="77777777" w:rsidR="00F06873" w:rsidRPr="00F424EE" w:rsidRDefault="00F06873" w:rsidP="00F06873">
            <w:pPr>
              <w:ind w:left="113" w:right="113"/>
              <w:rPr>
                <w:color w:val="000000"/>
                <w:sz w:val="14"/>
                <w:szCs w:val="28"/>
              </w:rPr>
            </w:pPr>
          </w:p>
        </w:tc>
      </w:tr>
      <w:tr w:rsidR="00F06873" w:rsidRPr="00F424EE" w14:paraId="6453137E" w14:textId="77777777" w:rsidTr="004654AF">
        <w:tc>
          <w:tcPr>
            <w:tcW w:w="959" w:type="dxa"/>
            <w:shd w:val="clear" w:color="auto" w:fill="auto"/>
            <w:vAlign w:val="center"/>
          </w:tcPr>
          <w:p w14:paraId="25B610FB" w14:textId="77777777" w:rsidR="00F06873" w:rsidRPr="00F424EE" w:rsidRDefault="00F06873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14:paraId="54B63C4F" w14:textId="77777777" w:rsidR="00F06873" w:rsidRPr="00F424EE" w:rsidRDefault="00F06873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E347558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869838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8A81DF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A526A5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DC87197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BA8C0A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9B41D6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397F4A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D51DD7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E6806C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2D9755E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787197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AA6A8C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2C65BA6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B69A2A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451334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E727A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AA230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ACEC8B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FB79EC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7811C16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F1F7187" w14:textId="77777777" w:rsidR="00F06873" w:rsidRPr="00F424EE" w:rsidRDefault="00F06873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24</w:t>
            </w:r>
          </w:p>
        </w:tc>
      </w:tr>
      <w:tr w:rsidR="00F424EE" w:rsidRPr="00F424EE" w14:paraId="1E92999D" w14:textId="77777777" w:rsidTr="004654AF">
        <w:tc>
          <w:tcPr>
            <w:tcW w:w="959" w:type="dxa"/>
            <w:shd w:val="clear" w:color="auto" w:fill="auto"/>
            <w:vAlign w:val="center"/>
          </w:tcPr>
          <w:p w14:paraId="621FC59A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77EC964F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Административная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A4F4E1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F735F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1E1D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52D9A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7501B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CF6A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30B4B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192F5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DB621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4F423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BBF1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CF05B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31BED7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171C4D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49991C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627A23B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2B8BB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3F3B68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7AE28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F5C02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7D335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CB749A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2CC4D4B6" w14:textId="77777777" w:rsidTr="004654AF">
        <w:tc>
          <w:tcPr>
            <w:tcW w:w="959" w:type="dxa"/>
            <w:shd w:val="clear" w:color="auto" w:fill="auto"/>
            <w:vAlign w:val="center"/>
          </w:tcPr>
          <w:p w14:paraId="791BEA2F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EF3F83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Заместитель генерального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672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4E9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9EC0C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56F0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50A1C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5A9EA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85BE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D798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2F3DE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0B4CDB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44527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1BF16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07C36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E0CE0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4C49B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B5D3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474D2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CE8D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F0AAE5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CF4C6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6B2A42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4FF70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46BD4A30" w14:textId="77777777" w:rsidTr="004654AF">
        <w:tc>
          <w:tcPr>
            <w:tcW w:w="959" w:type="dxa"/>
            <w:shd w:val="clear" w:color="auto" w:fill="auto"/>
            <w:vAlign w:val="center"/>
          </w:tcPr>
          <w:p w14:paraId="162105B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BE3F3E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административно-хозяйственной деятельности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118D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6AC5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65BA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694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FD05CC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783ED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3DEB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82878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96BA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0271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37A8F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AEE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E85BA0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B3E71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97850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D7C7D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1A82E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1DE0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27E7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E6F3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A0A165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0083A9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427C0DED" w14:textId="77777777" w:rsidTr="004654AF">
        <w:tc>
          <w:tcPr>
            <w:tcW w:w="959" w:type="dxa"/>
            <w:shd w:val="clear" w:color="auto" w:fill="auto"/>
            <w:vAlign w:val="center"/>
          </w:tcPr>
          <w:p w14:paraId="66D3F345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C28841E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Отдел экспорта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15BD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0E664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76C40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4C162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FA40B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926E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5A3F8C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E8CFE8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0D7F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ADC42C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FB331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E324C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0623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9C57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CE1D34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E73294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303648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338F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90CEF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468D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DBC0B2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5205C5A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1EBA0DAD" w14:textId="77777777" w:rsidTr="004654AF">
        <w:tc>
          <w:tcPr>
            <w:tcW w:w="959" w:type="dxa"/>
            <w:shd w:val="clear" w:color="auto" w:fill="auto"/>
            <w:vAlign w:val="center"/>
          </w:tcPr>
          <w:p w14:paraId="2C2F25C6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C8ED41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экспорту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42A5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DA367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72BB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0430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BCBE44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00DD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44C6D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0B2E1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33A5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12C2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C605B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D6C9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0882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57FADD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C03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F5347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8F40E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8B2F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2604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82802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7B82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E383E4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226C6FCB" w14:textId="77777777" w:rsidTr="004654AF">
        <w:tc>
          <w:tcPr>
            <w:tcW w:w="959" w:type="dxa"/>
            <w:shd w:val="clear" w:color="auto" w:fill="auto"/>
            <w:vAlign w:val="center"/>
          </w:tcPr>
          <w:p w14:paraId="62AB5E31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3496E6B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Служба корпоративного и внутреннего контроля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1DD8F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182F6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9DF4F7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F797C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385FB6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0A063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99D527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37225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D06504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429A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43FFA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579FB9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B653D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4BBDDA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32915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CFE189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01060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1504F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FFD96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440B6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7753C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794CC3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1F862ACB" w14:textId="77777777" w:rsidTr="004654AF">
        <w:tc>
          <w:tcPr>
            <w:tcW w:w="959" w:type="dxa"/>
            <w:shd w:val="clear" w:color="auto" w:fill="auto"/>
            <w:vAlign w:val="center"/>
          </w:tcPr>
          <w:p w14:paraId="35098F9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AD693AF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Ведущий аудитор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EC75C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6ECE3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E946E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51031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F0BC5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76ECF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C93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510C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6789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1784F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548FE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2290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218A7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5C8B1A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F53E1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7496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C8972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5B10E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A52D9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D1C2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71FBCD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79D104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571A333F" w14:textId="77777777" w:rsidTr="004654AF">
        <w:tc>
          <w:tcPr>
            <w:tcW w:w="959" w:type="dxa"/>
            <w:shd w:val="clear" w:color="auto" w:fill="auto"/>
            <w:vAlign w:val="center"/>
          </w:tcPr>
          <w:p w14:paraId="79246DA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8FC3EA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Служба юридического сопровождения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75BA1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14EAB6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21144A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82F4F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FD44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2F7FB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43B2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921C25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F285D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9489F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F7EB11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B79E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114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162DE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8F8202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1F701C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0C79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8ACDF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90B615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4A1B7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1C7B5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EB594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73C64DBE" w14:textId="77777777" w:rsidTr="004654AF">
        <w:tc>
          <w:tcPr>
            <w:tcW w:w="959" w:type="dxa"/>
            <w:shd w:val="clear" w:color="auto" w:fill="auto"/>
            <w:vAlign w:val="center"/>
          </w:tcPr>
          <w:p w14:paraId="232CC94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831CCDC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Юридический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8CCC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853D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78E4CE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2A0DA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D5A3B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9BC834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5D6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FECE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35035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CD5F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C6E52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E52E30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CDCBB7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1B11A7D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F60BF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D9F1D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C2FA12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46A3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088D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BD7B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045A12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A4352A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1190BC77" w14:textId="77777777" w:rsidTr="004654AF">
        <w:tc>
          <w:tcPr>
            <w:tcW w:w="959" w:type="dxa"/>
            <w:shd w:val="clear" w:color="auto" w:fill="auto"/>
            <w:vAlign w:val="center"/>
          </w:tcPr>
          <w:p w14:paraId="19A16F0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12C524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5E45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78E4E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53B94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F6EF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52732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18B6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024C8F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E3E75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2CFF8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53480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FFE8B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4838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AEA4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AE152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1EF5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BCCF6C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2462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E853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D01C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DFFDE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B90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495CAC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1BC28AAB" w14:textId="77777777" w:rsidTr="004654AF">
        <w:tc>
          <w:tcPr>
            <w:tcW w:w="959" w:type="dxa"/>
            <w:shd w:val="clear" w:color="auto" w:fill="auto"/>
            <w:vAlign w:val="center"/>
          </w:tcPr>
          <w:p w14:paraId="789ACCFC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5B6E2BF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Договорно-правовой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425955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0DE662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008C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15316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1565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DF2B1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6848D6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30D0D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C821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DCBEF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3AEE0A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6EC5B1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46ED8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4B839FB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393C14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66A42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597E1D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F9BF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D043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BBB6D3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05A4C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73338D5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03AA84F5" w14:textId="77777777" w:rsidTr="004654AF">
        <w:tc>
          <w:tcPr>
            <w:tcW w:w="959" w:type="dxa"/>
            <w:shd w:val="clear" w:color="auto" w:fill="auto"/>
            <w:vAlign w:val="center"/>
          </w:tcPr>
          <w:p w14:paraId="114E750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09EB414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3487E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4D8D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4C24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52718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7E2B2E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EF5EC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B785D5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25C2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B613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3161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235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08F2F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02F99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D1AF93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ED8C0C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C6860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57198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7C182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EB779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C085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CE4BB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3B07E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036ED829" w14:textId="77777777" w:rsidTr="004654AF">
        <w:tc>
          <w:tcPr>
            <w:tcW w:w="959" w:type="dxa"/>
            <w:shd w:val="clear" w:color="auto" w:fill="auto"/>
            <w:vAlign w:val="center"/>
          </w:tcPr>
          <w:p w14:paraId="3FBB574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11072C6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Служба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F0FD4F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D69188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DF2A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75A9D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40223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11609E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585CB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D0D11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F26BB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81A6DA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8EE297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3B8923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ACF25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7D3C73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28F26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8BA92C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89CD0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2F6B46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D73DC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0E61CC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6EB247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5E37E3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2473BD47" w14:textId="77777777" w:rsidTr="004654AF">
        <w:tc>
          <w:tcPr>
            <w:tcW w:w="959" w:type="dxa"/>
            <w:shd w:val="clear" w:color="auto" w:fill="auto"/>
            <w:vAlign w:val="center"/>
          </w:tcPr>
          <w:p w14:paraId="4E6742E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7DB576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Отдел экономической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A7562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5A0A0F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4BB6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9B215D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FDD5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7F7E9E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D634C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0B30C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0011C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5B3212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0AC4A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2646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35875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39C862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D32D3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E7A161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ADF69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D9422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1CC1A4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19DC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11AF3A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0211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77346B7F" w14:textId="77777777" w:rsidTr="004654AF">
        <w:tc>
          <w:tcPr>
            <w:tcW w:w="959" w:type="dxa"/>
            <w:shd w:val="clear" w:color="auto" w:fill="auto"/>
            <w:vAlign w:val="center"/>
          </w:tcPr>
          <w:p w14:paraId="07310D0C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CE2BAE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6EC21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19933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0DC0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74C92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B5515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A16D0D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857D9B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48587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7680E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3D110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C379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F1F17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DEBB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9CED14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FEA6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0F9E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2E1F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810A7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7BEF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9040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205D9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5757C7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13E39DE9" w14:textId="77777777" w:rsidTr="004654AF">
        <w:tc>
          <w:tcPr>
            <w:tcW w:w="959" w:type="dxa"/>
            <w:shd w:val="clear" w:color="auto" w:fill="auto"/>
            <w:vAlign w:val="center"/>
          </w:tcPr>
          <w:p w14:paraId="310CD38F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41CE87E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1017E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726C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8BF649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82BC7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F85D3C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19BD4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7F13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022A7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76D5B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5F249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F92EA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48071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92D0D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1620B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5416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9FE01B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95874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7289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3798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59EE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2F23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86E20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5FD44D9F" w14:textId="77777777" w:rsidTr="004654AF">
        <w:tc>
          <w:tcPr>
            <w:tcW w:w="959" w:type="dxa"/>
            <w:shd w:val="clear" w:color="auto" w:fill="auto"/>
            <w:vAlign w:val="center"/>
          </w:tcPr>
          <w:p w14:paraId="1E2DC19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9А (8)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C67D44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7AA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694EC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031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F6EB2A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4C980C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15EE5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A2E5A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4502A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7E48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1AF72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D892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70F0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C86E8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0459BF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7C577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349E8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B1F4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01E98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68A64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BEC6B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DAD9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39E6A1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119544E0" w14:textId="77777777" w:rsidTr="004654AF">
        <w:tc>
          <w:tcPr>
            <w:tcW w:w="959" w:type="dxa"/>
            <w:shd w:val="clear" w:color="auto" w:fill="auto"/>
            <w:vAlign w:val="center"/>
          </w:tcPr>
          <w:p w14:paraId="6EB2B15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849411F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Отдел режима и охраны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D54343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6479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39500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630F9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FDF7A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6FA2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4C6E8B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DDADA2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EFAE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90C4E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2B8A4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9652F4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D343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38D56D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ED57E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0F674E1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92A8D9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085874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A4AB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15FC9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2D3D1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330CEA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215F2CE9" w14:textId="77777777" w:rsidTr="004654AF">
        <w:tc>
          <w:tcPr>
            <w:tcW w:w="959" w:type="dxa"/>
            <w:shd w:val="clear" w:color="auto" w:fill="auto"/>
            <w:vAlign w:val="center"/>
          </w:tcPr>
          <w:p w14:paraId="2680096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8F5D84A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Старший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774BE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A6A4A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81B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B09312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AF57A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3C325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8056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6869F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3C1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C007A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70842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B164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EE16AA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8C5FE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EC7596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0BCE3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609EB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B545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4448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9988D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2313D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EBC1A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754E4877" w14:textId="77777777" w:rsidTr="004654AF">
        <w:tc>
          <w:tcPr>
            <w:tcW w:w="959" w:type="dxa"/>
            <w:shd w:val="clear" w:color="auto" w:fill="auto"/>
            <w:vAlign w:val="center"/>
          </w:tcPr>
          <w:p w14:paraId="5B4AA8F4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A408F5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Ведущий 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C7589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9D7E5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8052E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AE6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80C978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1D2C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2E94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1081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3688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31F5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CAF938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BBD5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FA441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21360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C6BE98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EA8D8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B4431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257A0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C7F4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0DF3C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D4A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63473E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0FDE090B" w14:textId="77777777" w:rsidTr="004654AF">
        <w:tc>
          <w:tcPr>
            <w:tcW w:w="959" w:type="dxa"/>
            <w:shd w:val="clear" w:color="auto" w:fill="auto"/>
            <w:vAlign w:val="center"/>
          </w:tcPr>
          <w:p w14:paraId="573EF33E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5066EA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D01AC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49FB5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F2C55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5897BD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661426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3DF61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1777F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F616EB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0EF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B5FEB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D58AC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039EA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E44F2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9BCDA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0D4D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5B2F4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F30B7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B0A7E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AA106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34344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69ABA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8EFBA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7E616D6A" w14:textId="77777777" w:rsidTr="004654AF">
        <w:tc>
          <w:tcPr>
            <w:tcW w:w="959" w:type="dxa"/>
            <w:shd w:val="clear" w:color="auto" w:fill="auto"/>
            <w:vAlign w:val="center"/>
          </w:tcPr>
          <w:p w14:paraId="540D91CF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lastRenderedPageBreak/>
              <w:t>13А (12)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9F8F7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5067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A99E9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A7312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2145B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213F7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1C5C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ED2C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B871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7DEE4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ECDF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4A891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479D3C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0BD66E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D20C8C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DC3BB4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8F59BF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6C490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239D7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0C1F9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C23B2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89744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3DB5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25892435" w14:textId="77777777" w:rsidTr="004654AF">
        <w:tc>
          <w:tcPr>
            <w:tcW w:w="959" w:type="dxa"/>
            <w:shd w:val="clear" w:color="auto" w:fill="auto"/>
            <w:vAlign w:val="center"/>
          </w:tcPr>
          <w:p w14:paraId="7AAF73EA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14А (12)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7FED451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23E8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8B8AD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659C4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C11D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7A1073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9F406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7633F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B54DD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7754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E2F32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9689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2C139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F7DFE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E561B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6341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2C194E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7993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2C74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8B27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76830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30DAB8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E7A512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759CFFEF" w14:textId="77777777" w:rsidTr="004654AF">
        <w:tc>
          <w:tcPr>
            <w:tcW w:w="959" w:type="dxa"/>
            <w:shd w:val="clear" w:color="auto" w:fill="auto"/>
            <w:vAlign w:val="center"/>
          </w:tcPr>
          <w:p w14:paraId="193EDE9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15А (12)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BED4E4C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Инспектор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E1897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C6425A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0535C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7ED29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0677A6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CCF78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E3FE1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3B32E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1DE4C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1DF0D8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16962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8A88F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3B64E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FA79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B261B5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FF31F2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FE4F5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369D5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ED9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31EE4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2A0E7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F7A65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2B51C1CE" w14:textId="77777777" w:rsidTr="004654AF">
        <w:tc>
          <w:tcPr>
            <w:tcW w:w="959" w:type="dxa"/>
            <w:shd w:val="clear" w:color="auto" w:fill="auto"/>
            <w:vAlign w:val="center"/>
          </w:tcPr>
          <w:p w14:paraId="23136797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3A79D7C2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Транспортная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57076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8C35F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A4582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A9D85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9DD000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5713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DA1E0C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638DD7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E94769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967BB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813D9F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C9CC59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55455C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F6B375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F36D71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5E6D9C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3CD51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C7EF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4D559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D9FFB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833D23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71568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721C3D14" w14:textId="77777777" w:rsidTr="004654AF">
        <w:tc>
          <w:tcPr>
            <w:tcW w:w="959" w:type="dxa"/>
            <w:shd w:val="clear" w:color="auto" w:fill="auto"/>
            <w:vAlign w:val="center"/>
          </w:tcPr>
          <w:p w14:paraId="7A84C5A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29EFB3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Директор по транспорту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817861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8084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B52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5AE44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BF3B4F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F71F3F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855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EC4BC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2401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58E27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5F587F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76EBFB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EBCA79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6753D5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ABF20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149E0B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A3D83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4E2DFC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AF1E1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F21776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1EE5C4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55AEB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089E74B6" w14:textId="77777777" w:rsidTr="004654AF">
        <w:tc>
          <w:tcPr>
            <w:tcW w:w="959" w:type="dxa"/>
            <w:shd w:val="clear" w:color="auto" w:fill="auto"/>
            <w:vAlign w:val="center"/>
          </w:tcPr>
          <w:p w14:paraId="4060149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103A5EC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Служба качества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40135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642B3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6DAD6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46FD0E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0AD80D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3781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91E9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8A8B53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B3C8A8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C9AE9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ED940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E5423D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CEEAB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0B3AAA1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9ADD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426343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D1D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443795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B91FBB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A721C1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AC167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02E7907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62614201" w14:textId="77777777" w:rsidTr="004654AF">
        <w:tc>
          <w:tcPr>
            <w:tcW w:w="959" w:type="dxa"/>
            <w:shd w:val="clear" w:color="auto" w:fill="auto"/>
            <w:vAlign w:val="center"/>
          </w:tcPr>
          <w:p w14:paraId="41F01C2C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33759B5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Руководитель по качеству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D541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D41B6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D14E04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4ED90C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D84C4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CF42BA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E3B34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05CF1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89F016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706BE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8B840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93BE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F930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BBCBC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857FC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685256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F8CE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0DC5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4FF5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8A15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558C1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5ECA4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56AB926E" w14:textId="77777777" w:rsidTr="004654AF">
        <w:tc>
          <w:tcPr>
            <w:tcW w:w="959" w:type="dxa"/>
            <w:shd w:val="clear" w:color="auto" w:fill="auto"/>
            <w:vAlign w:val="center"/>
          </w:tcPr>
          <w:p w14:paraId="482E0D2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9BBADD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претензиям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0090A0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D301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AFD57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12E6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209E6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269A5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9F419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495745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49D3C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3216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83118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44814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01F7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062F0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B88A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8A4109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1CDD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85C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5C0880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2FF9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8150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00E7C63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635C1D89" w14:textId="77777777" w:rsidTr="004654AF">
        <w:tc>
          <w:tcPr>
            <w:tcW w:w="959" w:type="dxa"/>
            <w:shd w:val="clear" w:color="auto" w:fill="auto"/>
            <w:vAlign w:val="center"/>
          </w:tcPr>
          <w:p w14:paraId="0F1D6221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54A349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качеству и пищевой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D0BCA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E242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713E3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076D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4F684F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056EBD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26C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F1EADB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6FBD5D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647A38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5582BC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29480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008D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E49AB6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B40726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27245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F2FF6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3DEB9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784CF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D28EA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B4185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91706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50EDA6AD" w14:textId="77777777" w:rsidTr="004654AF">
        <w:tc>
          <w:tcPr>
            <w:tcW w:w="959" w:type="dxa"/>
            <w:shd w:val="clear" w:color="auto" w:fill="auto"/>
            <w:vAlign w:val="center"/>
          </w:tcPr>
          <w:p w14:paraId="5FE6055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20А (19)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668662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качеству и пищевой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24985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F4890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39F2C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2405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EE1A8B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21195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A5D04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F32F8C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7E8F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F4F791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6E472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510D14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138AC7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663D22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6B119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08DBE2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C45C7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1B548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85E9E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6BF5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BF999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4753E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4236F86B" w14:textId="77777777" w:rsidTr="004654AF">
        <w:tc>
          <w:tcPr>
            <w:tcW w:w="959" w:type="dxa"/>
            <w:shd w:val="clear" w:color="auto" w:fill="auto"/>
            <w:vAlign w:val="center"/>
          </w:tcPr>
          <w:p w14:paraId="482013A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21А (19)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19E376C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качеству и пищевой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C0F0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DAC03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0C3B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4E731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8A13E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FAA52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69EFEA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9BD7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9CE3B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AD922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1215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BD3F8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E905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4424478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D8CB8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E03D5F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33AD1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D82F3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D22F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1821A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7465B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1298DE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5CE65D34" w14:textId="77777777" w:rsidTr="004654AF">
        <w:tc>
          <w:tcPr>
            <w:tcW w:w="959" w:type="dxa"/>
            <w:shd w:val="clear" w:color="auto" w:fill="auto"/>
            <w:vAlign w:val="center"/>
          </w:tcPr>
          <w:p w14:paraId="51E4FE9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59086310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Техническая дирекция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1CD46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B069BB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78FF67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EF4EA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FA86C0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B4608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BAAE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3CC0585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A09D5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657200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77529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D1753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28A8D6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86095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C58B4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120CA8E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AB7B00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3E9EDA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04E7D4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E28D8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FFF9F3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6C8C495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04DD0470" w14:textId="77777777" w:rsidTr="004654AF">
        <w:tc>
          <w:tcPr>
            <w:tcW w:w="959" w:type="dxa"/>
            <w:shd w:val="clear" w:color="auto" w:fill="auto"/>
            <w:vAlign w:val="center"/>
          </w:tcPr>
          <w:p w14:paraId="0C92829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A78CA7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Бригадир кровельных и монтажных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CBC1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4C390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92E1D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EDF10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143AA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F682B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B025DB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4D2BD7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BAE1F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7C48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E419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6AC446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895D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F29D1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84E9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AFB661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87A6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40638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A78E8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01427F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4CF9E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1CED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3A5BD650" w14:textId="77777777" w:rsidTr="004654AF">
        <w:tc>
          <w:tcPr>
            <w:tcW w:w="959" w:type="dxa"/>
            <w:shd w:val="clear" w:color="auto" w:fill="auto"/>
            <w:vAlign w:val="center"/>
          </w:tcPr>
          <w:p w14:paraId="2DFFE87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4D853A40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Отдел технического обеспечения фирменной розницы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1885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6B7778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7719FF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1338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56C4C7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6BD43C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5DDC9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88E443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4DBDA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1578F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738072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B7832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D23EC0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5621C0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7D081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516CE2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16EE82F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722C8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C84B55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A2EF13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5E81C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4A3C8D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187CBEFF" w14:textId="77777777" w:rsidTr="004654AF">
        <w:tc>
          <w:tcPr>
            <w:tcW w:w="959" w:type="dxa"/>
            <w:shd w:val="clear" w:color="auto" w:fill="auto"/>
            <w:vAlign w:val="center"/>
          </w:tcPr>
          <w:p w14:paraId="7039937A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BDB960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Ведущий инженер по эксплуатации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825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35F883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2F91E0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0235B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1D4277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2F9F21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C946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9A6718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5DB1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636F4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B0E5C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6B440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A1E9B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33637F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20D0F0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05C6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A0B3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217C5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4F0AD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0300BB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3EFF3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1D1CB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30F380E9" w14:textId="77777777" w:rsidTr="004654AF">
        <w:tc>
          <w:tcPr>
            <w:tcW w:w="959" w:type="dxa"/>
            <w:shd w:val="clear" w:color="auto" w:fill="auto"/>
            <w:vAlign w:val="center"/>
          </w:tcPr>
          <w:p w14:paraId="04B7ED6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F1BDED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Техник-электрик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B4198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874CD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9CB8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24F234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09E56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3B1EB7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A23E2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36E11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660C6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3F72F4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CDD788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764D22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DF854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08BD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559AC2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C2DAB1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0A16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107877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8E45F6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C2CF2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676F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225D8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378E1F41" w14:textId="77777777" w:rsidTr="004654AF">
        <w:tc>
          <w:tcPr>
            <w:tcW w:w="959" w:type="dxa"/>
            <w:shd w:val="clear" w:color="auto" w:fill="auto"/>
            <w:vAlign w:val="center"/>
          </w:tcPr>
          <w:p w14:paraId="08A532F4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44A078F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Техник по ремонту и обслуживанию холодильно-компрессорного оборудования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B4E13D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5B22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C4A3F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7643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F0FD43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D4CFF9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DF569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AE57D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11EBA4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2DC590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5066B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980658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39B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43609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1F7A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ABDF6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4AC4E1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3CB80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6BA43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872E5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08A1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02BB36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65AA1495" w14:textId="77777777" w:rsidTr="004654AF">
        <w:tc>
          <w:tcPr>
            <w:tcW w:w="959" w:type="dxa"/>
            <w:shd w:val="clear" w:color="auto" w:fill="auto"/>
            <w:vAlign w:val="center"/>
          </w:tcPr>
          <w:p w14:paraId="6251DA3A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92DC633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Рабочий общестроительных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C19784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282F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8AF8D1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C54D5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934676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A6FDD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84930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09A70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2585F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585E0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01D010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3BD170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2924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D76EF8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6D0A47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D42B54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3096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FBE1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020F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2B6C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5F7922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AF00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11169BEE" w14:textId="77777777" w:rsidTr="004654AF">
        <w:tc>
          <w:tcPr>
            <w:tcW w:w="959" w:type="dxa"/>
            <w:shd w:val="clear" w:color="auto" w:fill="auto"/>
            <w:vAlign w:val="center"/>
          </w:tcPr>
          <w:p w14:paraId="48E476D7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27А (26)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FAFE05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Рабочий общестроительных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93F037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17592C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68C90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9F684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37113E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415A57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7A901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1F5A5F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7ED64E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943C5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7F4482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81CB3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B5D501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D6B07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D8A5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BF131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EF68C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8023A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5E40D0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8D516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DC15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344CA6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761263CF" w14:textId="77777777" w:rsidTr="004654AF">
        <w:tc>
          <w:tcPr>
            <w:tcW w:w="959" w:type="dxa"/>
            <w:shd w:val="clear" w:color="auto" w:fill="auto"/>
            <w:vAlign w:val="center"/>
          </w:tcPr>
          <w:p w14:paraId="2B68B541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6AFE5680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Бригада кровельных работ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496F2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E3AE2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41B709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BBB51C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C3E3CD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AB067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C81AA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89CE8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2C40AD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5E0F4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0F0D3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67BA3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0458DE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761ED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34A7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A7D7F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9F350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5C2FF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4D297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DFE296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A86697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189FF4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6549ED4B" w14:textId="77777777" w:rsidTr="004654AF">
        <w:tc>
          <w:tcPr>
            <w:tcW w:w="959" w:type="dxa"/>
            <w:shd w:val="clear" w:color="auto" w:fill="auto"/>
            <w:vAlign w:val="center"/>
          </w:tcPr>
          <w:p w14:paraId="3A8BFE6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27AC69C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Кровельщик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61AF8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A97EA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11A27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35D019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212284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DA068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DC5FF9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FEB176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8ED923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D0E88F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1A94EC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74053C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9DBD72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11D910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51BD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DD30A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4549D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D3948D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9ABDE8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184E87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2D5F32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24DD9FD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08C8AD03" w14:textId="77777777" w:rsidTr="004654AF">
        <w:tc>
          <w:tcPr>
            <w:tcW w:w="959" w:type="dxa"/>
            <w:shd w:val="clear" w:color="auto" w:fill="auto"/>
            <w:vAlign w:val="center"/>
          </w:tcPr>
          <w:p w14:paraId="60214F8E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29А (28)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F5D75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Кровельщик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A53463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B9F14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369A1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665CF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AE82B8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7DB54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43842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5427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07044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E06FAA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CCA00A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C86E9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C8B68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350E86C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5522D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2263B7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C4284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34958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FD9B42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DE07D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83C83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4908EF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4F7045D4" w14:textId="77777777" w:rsidTr="004654AF">
        <w:tc>
          <w:tcPr>
            <w:tcW w:w="959" w:type="dxa"/>
            <w:shd w:val="clear" w:color="auto" w:fill="auto"/>
            <w:vAlign w:val="center"/>
          </w:tcPr>
          <w:p w14:paraId="15A2106D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055CF241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Производственная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9C654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895FF0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66951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372D83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7DCB0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85EDF0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A9DCF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31FED7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AE4FA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D722EB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07626B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FB7782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C89EC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225507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FECAA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3B0A6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AF653E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6FD628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B932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8C4DD1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36302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285E946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462D37D3" w14:textId="77777777" w:rsidTr="004654AF">
        <w:tc>
          <w:tcPr>
            <w:tcW w:w="959" w:type="dxa"/>
            <w:shd w:val="clear" w:color="auto" w:fill="auto"/>
            <w:vAlign w:val="center"/>
          </w:tcPr>
          <w:p w14:paraId="2133AD0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5680FB25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Директор по производству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2F96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5BFDB2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C48057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206A8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4739EC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29E845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648E8B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6144A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7866B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D08F43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B8CA56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DB1998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15BFD0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5107C54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228CBD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22047F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7611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D24C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97ADA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E63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755C1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059F5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02E4F102" w14:textId="77777777" w:rsidTr="004654AF">
        <w:tc>
          <w:tcPr>
            <w:tcW w:w="959" w:type="dxa"/>
            <w:shd w:val="clear" w:color="auto" w:fill="auto"/>
            <w:vAlign w:val="center"/>
          </w:tcPr>
          <w:p w14:paraId="4FC37630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1899F5CB" w14:textId="77777777" w:rsidR="00F424EE" w:rsidRPr="00F424EE" w:rsidRDefault="00F424EE" w:rsidP="001B19D8">
            <w:pPr>
              <w:jc w:val="center"/>
              <w:rPr>
                <w:i/>
                <w:sz w:val="14"/>
                <w:szCs w:val="18"/>
              </w:rPr>
            </w:pPr>
            <w:r w:rsidRPr="00F424EE">
              <w:rPr>
                <w:i/>
                <w:sz w:val="14"/>
                <w:szCs w:val="18"/>
              </w:rPr>
              <w:t>Производственный отдел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57724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26CE345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BB93D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A23D14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B20B51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0D0D9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747076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F34A5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276C7B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1D96D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D5D2B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A5E584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006CC78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682E461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5243392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7F50BF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0EDA2C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2EEBAA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B7CAD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90AB7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B3C49E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42EC6B8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563A9162" w14:textId="77777777" w:rsidTr="004654AF">
        <w:tc>
          <w:tcPr>
            <w:tcW w:w="959" w:type="dxa"/>
            <w:shd w:val="clear" w:color="auto" w:fill="auto"/>
            <w:vAlign w:val="center"/>
          </w:tcPr>
          <w:p w14:paraId="23FE959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78BDC714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Ведущий специалист по планированию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38B397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F282CA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344B7E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E5051E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A6369E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2E2B25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DE06AE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571FB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0D7D59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32A550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A0BDB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402229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0F6CE5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0757536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C2832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D1F56B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64DBB8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1F6A2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337502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C0AAB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68FEF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17092E1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61C018CC" w14:textId="77777777" w:rsidTr="004654AF">
        <w:tc>
          <w:tcPr>
            <w:tcW w:w="959" w:type="dxa"/>
            <w:shd w:val="clear" w:color="auto" w:fill="auto"/>
            <w:vAlign w:val="center"/>
          </w:tcPr>
          <w:p w14:paraId="1FE832B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14:paraId="29EDA531" w14:textId="77777777" w:rsidR="00F424EE" w:rsidRPr="00F424EE" w:rsidRDefault="00F424EE" w:rsidP="001B19D8">
            <w:pPr>
              <w:jc w:val="center"/>
              <w:rPr>
                <w:b/>
                <w:sz w:val="14"/>
                <w:szCs w:val="18"/>
              </w:rPr>
            </w:pPr>
            <w:r w:rsidRPr="00F424EE">
              <w:rPr>
                <w:b/>
                <w:sz w:val="14"/>
                <w:szCs w:val="18"/>
              </w:rPr>
              <w:t>Отдел маркетинга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CE70A1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679E9A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E06278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D2646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063A1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939BD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72B577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64C77BF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53EBD01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189A7A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794E64F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4F85512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4886CF6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14:paraId="76D0AAB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E3317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91BAF6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623DB5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8A1FD1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2977DB9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7630D19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9E5EA4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14:paraId="145A281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</w:tr>
      <w:tr w:rsidR="00F424EE" w:rsidRPr="00F424EE" w14:paraId="738917F2" w14:textId="77777777" w:rsidTr="004654AF">
        <w:tc>
          <w:tcPr>
            <w:tcW w:w="959" w:type="dxa"/>
            <w:shd w:val="clear" w:color="auto" w:fill="auto"/>
            <w:vAlign w:val="center"/>
          </w:tcPr>
          <w:p w14:paraId="21843748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8499195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Руководитель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62E57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2099B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5A57A4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8511E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2B18A2D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B2B63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A9500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1313D0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900460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8B9C1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8EFE98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DE012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E0439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F8CBCD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35293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37A39A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301C6D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636929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6A21B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05A7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807682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F33066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7413DAB6" w14:textId="77777777" w:rsidTr="004654AF">
        <w:tc>
          <w:tcPr>
            <w:tcW w:w="959" w:type="dxa"/>
            <w:shd w:val="clear" w:color="auto" w:fill="auto"/>
            <w:vAlign w:val="center"/>
          </w:tcPr>
          <w:p w14:paraId="6D689526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2EC4EB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Дизайнер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D455DC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92BCFD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50D26E8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3E847E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711B4E9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3FA309B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CB88BE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EDC996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FF6C98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699E45A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77E2795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655295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C1FAD7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64EBDA4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45CE2FB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120A6CE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500D4C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BF0921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2253F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AFC77F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292DF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7796ED20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627912CD" w14:textId="77777777" w:rsidTr="004654AF">
        <w:tc>
          <w:tcPr>
            <w:tcW w:w="959" w:type="dxa"/>
            <w:shd w:val="clear" w:color="auto" w:fill="auto"/>
            <w:vAlign w:val="center"/>
          </w:tcPr>
          <w:p w14:paraId="38BA5C26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606DE429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Специалист по рекламе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2D6E83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99842D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149852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C87035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0297DAF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16B86F6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C96A04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7990B1A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3EFCC51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0221C06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3DFCA7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B684D1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0B6366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7F686D1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642F14A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D38352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5B842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1EB04A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1F0F3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2980E9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75BF7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563FA3B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  <w:tr w:rsidR="00F424EE" w:rsidRPr="00F424EE" w14:paraId="265C57EB" w14:textId="77777777" w:rsidTr="004654AF">
        <w:tc>
          <w:tcPr>
            <w:tcW w:w="959" w:type="dxa"/>
            <w:shd w:val="clear" w:color="auto" w:fill="auto"/>
            <w:vAlign w:val="center"/>
          </w:tcPr>
          <w:p w14:paraId="59D32274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14:paraId="13DDB022" w14:textId="77777777" w:rsidR="00F424EE" w:rsidRPr="00F424EE" w:rsidRDefault="00F424EE" w:rsidP="001B19D8">
            <w:pPr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Старший Продакт-менеджер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ABAC2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9CCF9CB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е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3797984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4DB9596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14:paraId="5AA758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14:paraId="610393A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ф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6144AE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а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22DA26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к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260C5A28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т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42EB66EE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5BD88D5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р</w:t>
            </w:r>
          </w:p>
        </w:tc>
        <w:tc>
          <w:tcPr>
            <w:tcW w:w="475" w:type="dxa"/>
            <w:shd w:val="clear" w:color="auto" w:fill="auto"/>
            <w:vAlign w:val="center"/>
          </w:tcPr>
          <w:p w14:paraId="1DB3AE2F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о</w:t>
            </w:r>
          </w:p>
        </w:tc>
        <w:tc>
          <w:tcPr>
            <w:tcW w:w="476" w:type="dxa"/>
            <w:shd w:val="clear" w:color="auto" w:fill="auto"/>
            <w:vAlign w:val="center"/>
          </w:tcPr>
          <w:p w14:paraId="112DF78D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в</w:t>
            </w:r>
          </w:p>
        </w:tc>
        <w:tc>
          <w:tcPr>
            <w:tcW w:w="944" w:type="dxa"/>
            <w:shd w:val="clear" w:color="auto" w:fill="auto"/>
            <w:vAlign w:val="center"/>
          </w:tcPr>
          <w:p w14:paraId="2B7E91B9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14:paraId="31A93435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344B277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7F5792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94F5BCC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818031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1FC4E6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8D17103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14:paraId="45E9688A" w14:textId="77777777" w:rsidR="00F424EE" w:rsidRPr="00F424EE" w:rsidRDefault="00F424EE" w:rsidP="001B19D8">
            <w:pPr>
              <w:ind w:left="-70" w:right="-104"/>
              <w:jc w:val="center"/>
              <w:rPr>
                <w:sz w:val="14"/>
                <w:szCs w:val="18"/>
              </w:rPr>
            </w:pPr>
            <w:r w:rsidRPr="00F424EE">
              <w:rPr>
                <w:sz w:val="14"/>
                <w:szCs w:val="18"/>
              </w:rPr>
              <w:t>Нет</w:t>
            </w:r>
          </w:p>
        </w:tc>
      </w:tr>
    </w:tbl>
    <w:p w14:paraId="3FA5876C" w14:textId="77777777" w:rsidR="0065289A" w:rsidRPr="00F424EE" w:rsidRDefault="0065289A" w:rsidP="009A1326">
      <w:pPr>
        <w:rPr>
          <w:sz w:val="2"/>
          <w:szCs w:val="18"/>
        </w:rPr>
      </w:pPr>
    </w:p>
    <w:p w14:paraId="4C4904CA" w14:textId="77777777" w:rsidR="00936F48" w:rsidRPr="007E1E2D" w:rsidRDefault="00936F48" w:rsidP="00936F48">
      <w:pPr>
        <w:rPr>
          <w:sz w:val="22"/>
        </w:rPr>
      </w:pPr>
      <w:r w:rsidRPr="007E1E2D">
        <w:rPr>
          <w:sz w:val="22"/>
        </w:rPr>
        <w:t>Дата составления:</w:t>
      </w:r>
      <w:r w:rsidRPr="007E1E2D">
        <w:rPr>
          <w:rStyle w:val="a9"/>
          <w:sz w:val="22"/>
        </w:rPr>
        <w:t xml:space="preserve"> </w:t>
      </w:r>
      <w:r w:rsidR="00726A8F">
        <w:rPr>
          <w:rStyle w:val="a9"/>
          <w:sz w:val="22"/>
        </w:rPr>
        <w:t>29.04.2022</w:t>
      </w:r>
      <w:r w:rsidRPr="007E1E2D">
        <w:rPr>
          <w:rStyle w:val="a9"/>
          <w:sz w:val="22"/>
        </w:rPr>
        <w:fldChar w:fldCharType="begin"/>
      </w:r>
      <w:r w:rsidRPr="007E1E2D">
        <w:rPr>
          <w:rStyle w:val="a9"/>
          <w:sz w:val="22"/>
        </w:rPr>
        <w:instrText xml:space="preserve"> DOCVARIABLE fill_date \* MERGEFORMAT </w:instrText>
      </w:r>
      <w:r w:rsidRPr="007E1E2D">
        <w:rPr>
          <w:rStyle w:val="a9"/>
          <w:sz w:val="22"/>
        </w:rPr>
        <w:fldChar w:fldCharType="separate"/>
      </w:r>
      <w:r w:rsidR="00F424EE">
        <w:rPr>
          <w:rStyle w:val="a9"/>
          <w:sz w:val="22"/>
        </w:rPr>
        <w:t xml:space="preserve">       </w:t>
      </w:r>
      <w:r w:rsidRPr="007E1E2D">
        <w:rPr>
          <w:rStyle w:val="a9"/>
          <w:sz w:val="22"/>
        </w:rPr>
        <w:fldChar w:fldCharType="end"/>
      </w:r>
      <w:r w:rsidRPr="007E1E2D">
        <w:rPr>
          <w:rStyle w:val="a9"/>
          <w:sz w:val="22"/>
        </w:rPr>
        <w:t> </w:t>
      </w:r>
    </w:p>
    <w:p w14:paraId="0C1C66EA" w14:textId="77777777" w:rsidR="00DC1A91" w:rsidRPr="00F424EE" w:rsidRDefault="00DC1A91" w:rsidP="00DC1A91">
      <w:pPr>
        <w:rPr>
          <w:sz w:val="2"/>
        </w:rPr>
      </w:pPr>
    </w:p>
    <w:sectPr w:rsidR="00DC1A91" w:rsidRPr="00F424EE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13CA1C" w14:textId="77777777" w:rsidR="00F20C11" w:rsidRDefault="00F20C11" w:rsidP="00F424EE">
      <w:r>
        <w:separator/>
      </w:r>
    </w:p>
  </w:endnote>
  <w:endnote w:type="continuationSeparator" w:id="0">
    <w:p w14:paraId="7203652E" w14:textId="77777777" w:rsidR="00F20C11" w:rsidRDefault="00F20C11" w:rsidP="00F42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A4E943" w14:textId="77777777" w:rsidR="00F20C11" w:rsidRDefault="00F20C11" w:rsidP="00F424EE">
      <w:r>
        <w:separator/>
      </w:r>
    </w:p>
  </w:footnote>
  <w:footnote w:type="continuationSeparator" w:id="0">
    <w:p w14:paraId="68C51AFE" w14:textId="77777777" w:rsidR="00F20C11" w:rsidRDefault="00F20C11" w:rsidP="00F424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activedoc_name" w:val="Документ27"/>
    <w:docVar w:name="att_org_adr" w:val="398002, г. Липецк, ул. Гагарина, 60а"/>
    <w:docVar w:name="att_org_name" w:val="Федеральное бюджетное учреждение здравоохранения &quot;Центр гигиены и эпидемиологии в Липецкой области&quot;"/>
    <w:docVar w:name="att_org_reg_date" w:val="03.08.2018"/>
    <w:docVar w:name="att_org_reg_num" w:val="541"/>
    <w:docVar w:name="boss_fio" w:val="Савельев Станислав Иванович"/>
    <w:docVar w:name="ceh_info" w:val="Акционерное общество Продовольственная компания &quot;ЛИМАК&quot;"/>
    <w:docVar w:name="doc_name" w:val="Документ27"/>
    <w:docVar w:name="doc_type" w:val="5"/>
    <w:docVar w:name="fill_date" w:val="       "/>
    <w:docVar w:name="org_guid" w:val="942CC33B1CDA45E58A84B0124B51522E"/>
    <w:docVar w:name="org_id" w:val="259"/>
    <w:docVar w:name="org_name" w:val="     "/>
    <w:docVar w:name="pers_guids" w:val="BDBBD375CF7A42CAA6FB2E891EC287FD@035-814-696-69"/>
    <w:docVar w:name="pers_snils" w:val="BDBBD375CF7A42CAA6FB2E891EC287FD@035-814-696-69"/>
    <w:docVar w:name="podr_id" w:val="org_259"/>
    <w:docVar w:name="pred_dolg" w:val="уководитель службы управлением персоналом"/>
    <w:docVar w:name="pred_fio" w:val="Побежимова Н.М."/>
    <w:docVar w:name="rbtd_name" w:val="Акционерное общество Продовольственная компания &quot;ЛИМАК&quot;"/>
    <w:docVar w:name="step_test" w:val="6"/>
    <w:docVar w:name="sv_docs" w:val="1"/>
  </w:docVars>
  <w:rsids>
    <w:rsidRoot w:val="00F424EE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5289A"/>
    <w:rsid w:val="0067226F"/>
    <w:rsid w:val="006E4DFC"/>
    <w:rsid w:val="00725C51"/>
    <w:rsid w:val="00726A8F"/>
    <w:rsid w:val="007E1E2D"/>
    <w:rsid w:val="00820552"/>
    <w:rsid w:val="00936F48"/>
    <w:rsid w:val="009647F7"/>
    <w:rsid w:val="009A1326"/>
    <w:rsid w:val="009D6532"/>
    <w:rsid w:val="00A026A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87F4D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0C11"/>
    <w:rsid w:val="00F262EE"/>
    <w:rsid w:val="00F424EE"/>
    <w:rsid w:val="00F607C6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4FB25C"/>
  <w15:docId w15:val="{A4248006-1A4D-4FEA-95B2-CAE964A3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424EE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424EE"/>
    <w:rPr>
      <w:sz w:val="24"/>
    </w:rPr>
  </w:style>
  <w:style w:type="paragraph" w:styleId="ad">
    <w:name w:val="footer"/>
    <w:basedOn w:val="a"/>
    <w:link w:val="ae"/>
    <w:rsid w:val="00F424E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424EE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7</TotalTime>
  <Pages>2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5595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Кирилл Анатольевич Кузин</dc:creator>
  <cp:lastModifiedBy>Кобзев Евгений Александрович</cp:lastModifiedBy>
  <cp:revision>3</cp:revision>
  <cp:lastPrinted>2022-05-04T07:22:00Z</cp:lastPrinted>
  <dcterms:created xsi:type="dcterms:W3CDTF">2022-05-04T07:13:00Z</dcterms:created>
  <dcterms:modified xsi:type="dcterms:W3CDTF">2022-05-06T13:12:00Z</dcterms:modified>
</cp:coreProperties>
</file>